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1B" w:rsidRDefault="0009021B">
      <w:pPr>
        <w:jc w:val="center"/>
        <w:rPr>
          <w:rFonts w:ascii="Times New Roman" w:hAnsi="Times New Roman"/>
          <w:b/>
          <w:bCs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alt="Plaid" style="position:absolute;left:0;text-align:left;margin-left:112.35pt;margin-top:346.45pt;width:756.1pt;height:27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" filled="f" stroked="f">
            <o:lock v:ext="edit" text="t" shapetype="t"/>
          </v:shape>
        </w:pict>
      </w:r>
      <w:r>
        <w:rPr>
          <w:rFonts w:ascii="Times New Roman" w:hAnsi="Times New Roman"/>
          <w:b/>
          <w:sz w:val="32"/>
        </w:rPr>
        <w:t>20. majstrovstvá v strihaní oviec Scottish Blackface</w:t>
      </w:r>
    </w:p>
    <w:p w:rsidR="0009021B" w:rsidRDefault="0009021B">
      <w:pPr>
        <w:jc w:val="center"/>
        <w:rPr>
          <w:rFonts w:ascii="Times New Roman" w:hAnsi="Times New Roman"/>
          <w:b/>
          <w:bCs/>
          <w:sz w:val="32"/>
        </w:rPr>
      </w:pPr>
    </w:p>
    <w:p w:rsidR="0009021B" w:rsidRDefault="0009021B" w:rsidP="0071459F">
      <w:pPr>
        <w:jc w:val="center"/>
        <w:rPr>
          <w:rFonts w:ascii="Times New Roman" w:hAnsi="Times New Roman"/>
          <w:b/>
          <w:bCs/>
          <w:sz w:val="32"/>
        </w:rPr>
      </w:pPr>
      <w:smartTag w:uri="urn:schemas-microsoft-com:office:smarttags" w:element="metricconverter">
        <w:smartTagPr>
          <w:attr w:name="ProductID" w:val="29. a"/>
        </w:smartTagPr>
        <w:r>
          <w:rPr>
            <w:rFonts w:ascii="Times New Roman" w:hAnsi="Times New Roman"/>
            <w:b/>
            <w:sz w:val="32"/>
          </w:rPr>
          <w:t>29. a</w:t>
        </w:r>
      </w:smartTag>
      <w:r>
        <w:rPr>
          <w:rFonts w:ascii="Times New Roman" w:hAnsi="Times New Roman"/>
          <w:b/>
          <w:sz w:val="32"/>
        </w:rPr>
        <w:t xml:space="preserve"> 30. júna 2013</w:t>
      </w:r>
    </w:p>
    <w:p w:rsidR="0009021B" w:rsidRPr="0071459F" w:rsidRDefault="0009021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021B" w:rsidRPr="0071459F" w:rsidRDefault="0009021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021B" w:rsidRPr="00CB220F" w:rsidRDefault="0009021B">
      <w:pPr>
        <w:jc w:val="center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V snahe podporiť strihanie oviec v Európe sme tohto roku do programu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súťaže Lochearnhead Shears zaradili aj majstrovstvá Európy.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To je súťaž v rámci našich vlastných súťaží pre európskych strihačov,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bez účasti anglických a írskych strihačov. Sme presvedčení, že takáto udalosť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sa ešte neuskutočnila a dúfame, že sa pridajú aj ďalšie významné britské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súťaže a zaháji sa tradícia každoročných súťaží. (Počet súťažiacich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nie je obmedzený). Túto akciu plánujeme uskutočniť v spojení s našou 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otvorenou súťažou, pričom z vyraďovacích kôl postúpi 8 najlepších 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európskych strihačov do semifinále, kde budú bojovať o postup do finále.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Boli by sme radi, keby ste o tejto akcii poinformovali svojich kolegov, pretože 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nie je stanovený limit pre počet účastníkov z jednotlivých krajín.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 xml:space="preserve">Dátumy súťaží:  Sobota </w:t>
      </w:r>
      <w:smartTag w:uri="urn:schemas-microsoft-com:office:smarttags" w:element="metricconverter">
        <w:smartTagPr>
          <w:attr w:name="ProductID" w:val="29. a"/>
        </w:smartTagPr>
        <w:r w:rsidRPr="00CB220F">
          <w:rPr>
            <w:rFonts w:ascii="Times New Roman" w:hAnsi="Times New Roman"/>
            <w:szCs w:val="24"/>
          </w:rPr>
          <w:t>29. a</w:t>
        </w:r>
      </w:smartTag>
      <w:r w:rsidRPr="00CB220F">
        <w:rPr>
          <w:rFonts w:ascii="Times New Roman" w:hAnsi="Times New Roman"/>
          <w:szCs w:val="24"/>
        </w:rPr>
        <w:t xml:space="preserve"> nedeľa 30.</w:t>
      </w:r>
      <w:r w:rsidRPr="00CB220F">
        <w:rPr>
          <w:rFonts w:ascii="Times New Roman" w:hAnsi="Times New Roman"/>
          <w:szCs w:val="24"/>
          <w:vertAlign w:val="superscript"/>
        </w:rPr>
        <w:t xml:space="preserve"> </w:t>
      </w:r>
      <w:r w:rsidRPr="00CB220F">
        <w:rPr>
          <w:rFonts w:ascii="Times New Roman" w:hAnsi="Times New Roman"/>
          <w:szCs w:val="24"/>
        </w:rPr>
        <w:t>júna 2013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Uzávierka prihlášok: Sobota, 1.</w:t>
      </w:r>
      <w:r w:rsidRPr="00CB220F">
        <w:rPr>
          <w:rFonts w:ascii="Times New Roman" w:hAnsi="Times New Roman"/>
          <w:szCs w:val="24"/>
          <w:vertAlign w:val="superscript"/>
        </w:rPr>
        <w:t xml:space="preserve"> </w:t>
      </w:r>
      <w:r w:rsidRPr="00CB220F">
        <w:rPr>
          <w:rFonts w:ascii="Times New Roman" w:hAnsi="Times New Roman"/>
          <w:szCs w:val="24"/>
        </w:rPr>
        <w:t>júna 2013</w:t>
      </w: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Prihlášky musia byť zaslané mne, na meno Rhoda Keenan, na nižšiu 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 xml:space="preserve">uvedenú adresu, alebo na môj e-mail.  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szCs w:val="24"/>
        </w:rPr>
      </w:pPr>
      <w:r w:rsidRPr="00CB220F">
        <w:rPr>
          <w:rFonts w:ascii="Times New Roman" w:hAnsi="Times New Roman"/>
          <w:szCs w:val="24"/>
        </w:rPr>
        <w:t xml:space="preserve">Pre ďalšie informácie prosím kontaktujte mňa alebo pána Colin MacGregora 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na adresách, alebo na telefónnych číslach uvedených nižšie.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Teším sa na vašu odpoveď.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S úctou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bookmarkStart w:id="0" w:name="_GoBack"/>
      <w:bookmarkEnd w:id="0"/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Rhoda Keenan</w:t>
      </w:r>
    </w:p>
    <w:p w:rsidR="0009021B" w:rsidRPr="00CB220F" w:rsidRDefault="0009021B" w:rsidP="00E51639">
      <w:pPr>
        <w:jc w:val="both"/>
        <w:rPr>
          <w:rFonts w:ascii="Times New Roman" w:hAnsi="Times New Roman"/>
          <w:bCs/>
          <w:szCs w:val="24"/>
        </w:rPr>
      </w:pPr>
      <w:r w:rsidRPr="00CB220F">
        <w:rPr>
          <w:rFonts w:ascii="Times New Roman" w:hAnsi="Times New Roman"/>
          <w:szCs w:val="24"/>
        </w:rPr>
        <w:t>Sekretárka Lochearnhead Shears</w:t>
      </w:r>
    </w:p>
    <w:p w:rsidR="0009021B" w:rsidRDefault="0009021B" w:rsidP="0071459F">
      <w:pPr>
        <w:rPr>
          <w:rFonts w:ascii="Times New Roman" w:hAnsi="Times New Roman"/>
          <w:b/>
          <w:bCs/>
        </w:rPr>
      </w:pPr>
    </w:p>
    <w:p w:rsidR="0009021B" w:rsidRDefault="0009021B">
      <w:pPr>
        <w:jc w:val="center"/>
        <w:rPr>
          <w:rFonts w:ascii="Times New Roman" w:hAnsi="Times New Roman"/>
          <w:b/>
          <w:bCs/>
        </w:rPr>
      </w:pPr>
    </w:p>
    <w:p w:rsidR="0009021B" w:rsidRDefault="0009021B">
      <w:pPr>
        <w:pStyle w:val="Heading1"/>
        <w:rPr>
          <w:sz w:val="24"/>
        </w:rPr>
      </w:pPr>
      <w:r>
        <w:rPr>
          <w:sz w:val="24"/>
        </w:rPr>
        <w:t xml:space="preserve">Predseda                                            Sekretárka                            Pokladník </w:t>
      </w:r>
    </w:p>
    <w:p w:rsidR="0009021B" w:rsidRDefault="0009021B">
      <w:pPr>
        <w:rPr>
          <w:rFonts w:ascii="Times New Roman" w:hAnsi="Times New Roman"/>
        </w:rPr>
      </w:pPr>
      <w:r>
        <w:rPr>
          <w:rFonts w:ascii="Times New Roman" w:hAnsi="Times New Roman"/>
        </w:rPr>
        <w:t>Colin MacGregor</w:t>
      </w:r>
      <w:r>
        <w:tab/>
      </w:r>
      <w:r>
        <w:tab/>
      </w:r>
      <w:r>
        <w:tab/>
      </w:r>
      <w:r>
        <w:rPr>
          <w:rFonts w:ascii="Times New Roman" w:hAnsi="Times New Roman"/>
        </w:rPr>
        <w:t>Rhoda Keenan</w:t>
      </w:r>
      <w:r>
        <w:tab/>
      </w:r>
      <w:r>
        <w:tab/>
      </w:r>
      <w:r>
        <w:tab/>
      </w:r>
      <w:r>
        <w:rPr>
          <w:rFonts w:ascii="Times New Roman" w:hAnsi="Times New Roman"/>
        </w:rPr>
        <w:t>Angus Cameron</w:t>
      </w:r>
    </w:p>
    <w:p w:rsidR="0009021B" w:rsidRDefault="0009021B">
      <w:pPr>
        <w:pStyle w:val="Heading2"/>
        <w:rPr>
          <w:sz w:val="24"/>
        </w:rPr>
      </w:pPr>
      <w:r>
        <w:rPr>
          <w:sz w:val="24"/>
        </w:rPr>
        <w:t>Carstraan Farm</w:t>
      </w:r>
      <w:r>
        <w:tab/>
      </w:r>
      <w:r>
        <w:tab/>
      </w:r>
      <w:r>
        <w:tab/>
      </w:r>
      <w:r>
        <w:rPr>
          <w:sz w:val="24"/>
        </w:rPr>
        <w:t>1 Keip Road</w:t>
      </w:r>
      <w:r>
        <w:tab/>
      </w:r>
      <w:r>
        <w:tab/>
      </w:r>
      <w:r>
        <w:tab/>
      </w:r>
      <w:r>
        <w:rPr>
          <w:sz w:val="24"/>
        </w:rPr>
        <w:t>Dundhu</w:t>
      </w:r>
    </w:p>
    <w:p w:rsidR="0009021B" w:rsidRDefault="0009021B">
      <w:pPr>
        <w:rPr>
          <w:rFonts w:ascii="Times New Roman" w:hAnsi="Times New Roman"/>
        </w:rPr>
      </w:pPr>
      <w:r>
        <w:rPr>
          <w:rFonts w:ascii="Times New Roman" w:hAnsi="Times New Roman"/>
        </w:rPr>
        <w:t>Lochearnhead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Strathyre</w:t>
      </w:r>
      <w:r>
        <w:tab/>
      </w:r>
      <w:r>
        <w:tab/>
      </w:r>
      <w:r>
        <w:tab/>
      </w:r>
      <w:r>
        <w:rPr>
          <w:rFonts w:ascii="Times New Roman" w:hAnsi="Times New Roman"/>
        </w:rPr>
        <w:t>Lochearnhead</w:t>
      </w:r>
    </w:p>
    <w:p w:rsidR="0009021B" w:rsidRDefault="0009021B">
      <w:pPr>
        <w:rPr>
          <w:rFonts w:ascii="Times New Roman" w:hAnsi="Times New Roman"/>
        </w:rPr>
      </w:pPr>
      <w:r>
        <w:rPr>
          <w:rFonts w:ascii="Times New Roman" w:hAnsi="Times New Roman"/>
        </w:rPr>
        <w:t>Perthshire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Perthshire</w:t>
      </w:r>
      <w:r>
        <w:tab/>
      </w:r>
      <w:r>
        <w:tab/>
      </w:r>
      <w:r>
        <w:tab/>
      </w:r>
      <w:r>
        <w:rPr>
          <w:rFonts w:ascii="Times New Roman" w:hAnsi="Times New Roman"/>
        </w:rPr>
        <w:t>Perthshire</w:t>
      </w:r>
    </w:p>
    <w:p w:rsidR="0009021B" w:rsidRDefault="000902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FK19 </w:t>
      </w:r>
      <w:r>
        <w:tab/>
      </w:r>
      <w:r>
        <w:rPr>
          <w:rFonts w:ascii="Times New Roman" w:hAnsi="Times New Roman"/>
        </w:rPr>
        <w:t>8QE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FK18 8NG</w:t>
      </w:r>
      <w:r>
        <w:tab/>
      </w:r>
      <w:r>
        <w:tab/>
      </w:r>
      <w:r>
        <w:tab/>
      </w:r>
      <w:r>
        <w:rPr>
          <w:rFonts w:ascii="Times New Roman" w:hAnsi="Times New Roman"/>
        </w:rPr>
        <w:t>FK19 8PT</w:t>
      </w:r>
    </w:p>
    <w:p w:rsidR="0009021B" w:rsidRDefault="0009021B">
      <w:pPr>
        <w:rPr>
          <w:rFonts w:ascii="Times New Roman" w:hAnsi="Times New Roman"/>
        </w:rPr>
      </w:pPr>
      <w:r>
        <w:rPr>
          <w:rFonts w:ascii="Times New Roman" w:hAnsi="Times New Roman"/>
        </w:rPr>
        <w:t>(01567) 830236</w:t>
      </w:r>
      <w:r>
        <w:tab/>
      </w:r>
      <w:r>
        <w:tab/>
      </w:r>
      <w:r>
        <w:tab/>
      </w:r>
      <w:r>
        <w:rPr>
          <w:rFonts w:ascii="Times New Roman" w:hAnsi="Times New Roman"/>
        </w:rPr>
        <w:t>(01877) 384684</w:t>
      </w:r>
      <w:r>
        <w:tab/>
      </w:r>
      <w:r>
        <w:tab/>
      </w:r>
      <w:r>
        <w:rPr>
          <w:rFonts w:ascii="Times New Roman" w:hAnsi="Times New Roman"/>
        </w:rPr>
        <w:t>01567 830268</w:t>
      </w:r>
    </w:p>
    <w:p w:rsidR="0009021B" w:rsidRPr="0071459F" w:rsidRDefault="0009021B" w:rsidP="0071459F">
      <w:pPr>
        <w:rPr>
          <w:rFonts w:ascii="Times New Roman" w:hAnsi="Times New Roman"/>
        </w:rPr>
      </w:pPr>
      <w:hyperlink r:id="rId6">
        <w:r>
          <w:rPr>
            <w:rStyle w:val="Hyperlink"/>
            <w:rFonts w:ascii="Times New Roman" w:hAnsi="Times New Roman"/>
          </w:rPr>
          <w:t>colin.macgregor@virgin.net</w:t>
        </w:r>
      </w:hyperlink>
      <w:r>
        <w:tab/>
      </w:r>
      <w:r>
        <w:tab/>
      </w:r>
      <w:hyperlink r:id="rId7">
        <w:r>
          <w:rPr>
            <w:rStyle w:val="Hyperlink"/>
            <w:rFonts w:ascii="Times New Roman" w:hAnsi="Times New Roman"/>
          </w:rPr>
          <w:t>rhokeenan1@supanet.com</w:t>
        </w:r>
      </w:hyperlink>
      <w:r>
        <w:rPr>
          <w:rFonts w:ascii="Times New Roman" w:hAnsi="Times New Roman"/>
        </w:rPr>
        <w:t xml:space="preserve"> </w:t>
      </w:r>
    </w:p>
    <w:p w:rsidR="0009021B" w:rsidRDefault="0009021B">
      <w:pPr>
        <w:rPr>
          <w:rFonts w:ascii="Times New Roman" w:hAnsi="Times New Roman"/>
          <w:sz w:val="16"/>
        </w:rPr>
      </w:pPr>
    </w:p>
    <w:p w:rsidR="0009021B" w:rsidRDefault="0009021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www.lochearnheadshears.org</w:t>
      </w:r>
    </w:p>
    <w:sectPr w:rsidR="0009021B" w:rsidSect="00E51639">
      <w:pgSz w:w="11906" w:h="16838" w:code="9"/>
      <w:pgMar w:top="1151" w:right="1021" w:bottom="862" w:left="11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1B" w:rsidRDefault="0009021B" w:rsidP="00E51639">
      <w:r>
        <w:separator/>
      </w:r>
    </w:p>
  </w:endnote>
  <w:endnote w:type="continuationSeparator" w:id="0">
    <w:p w:rsidR="0009021B" w:rsidRDefault="0009021B" w:rsidP="00E5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1B" w:rsidRDefault="0009021B" w:rsidP="00E51639">
      <w:r>
        <w:separator/>
      </w:r>
    </w:p>
  </w:footnote>
  <w:footnote w:type="continuationSeparator" w:id="0">
    <w:p w:rsidR="0009021B" w:rsidRDefault="0009021B" w:rsidP="00E51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C00"/>
    <w:rsid w:val="000333D1"/>
    <w:rsid w:val="0009021B"/>
    <w:rsid w:val="00176185"/>
    <w:rsid w:val="00280C00"/>
    <w:rsid w:val="00555FE0"/>
    <w:rsid w:val="00636775"/>
    <w:rsid w:val="0071459F"/>
    <w:rsid w:val="00750EC8"/>
    <w:rsid w:val="0077406D"/>
    <w:rsid w:val="007B0FAD"/>
    <w:rsid w:val="0080798A"/>
    <w:rsid w:val="00967FAD"/>
    <w:rsid w:val="00A1681E"/>
    <w:rsid w:val="00AC2BC5"/>
    <w:rsid w:val="00B04410"/>
    <w:rsid w:val="00B303F5"/>
    <w:rsid w:val="00BC60C1"/>
    <w:rsid w:val="00CB220F"/>
    <w:rsid w:val="00D306BE"/>
    <w:rsid w:val="00D326CC"/>
    <w:rsid w:val="00E51639"/>
    <w:rsid w:val="00EC05B0"/>
    <w:rsid w:val="00F11902"/>
    <w:rsid w:val="00FB56E5"/>
    <w:rsid w:val="00FF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10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4410"/>
    <w:pPr>
      <w:keepNext/>
      <w:outlineLvl w:val="0"/>
    </w:pPr>
    <w:rPr>
      <w:rFonts w:ascii="Times New Roman" w:hAnsi="Times New Roman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4410"/>
    <w:pPr>
      <w:keepNext/>
      <w:outlineLvl w:val="1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3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3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B0441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0441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BC60C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E51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1639"/>
    <w:rPr>
      <w:rFonts w:ascii="Arial" w:hAnsi="Arial" w:cs="Times New Roman"/>
      <w:sz w:val="24"/>
      <w:lang w:eastAsia="sk-SK"/>
    </w:rPr>
  </w:style>
  <w:style w:type="paragraph" w:styleId="Footer">
    <w:name w:val="footer"/>
    <w:basedOn w:val="Normal"/>
    <w:link w:val="FooterChar"/>
    <w:uiPriority w:val="99"/>
    <w:rsid w:val="00E51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1639"/>
    <w:rPr>
      <w:rFonts w:ascii="Arial" w:hAnsi="Arial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okeenan1@supa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in.macgregor@virgin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268</Words>
  <Characters>1534</Characters>
  <Application>Microsoft Office Outlook</Application>
  <DocSecurity>0</DocSecurity>
  <Lines>0</Lines>
  <Paragraphs>0</Paragraphs>
  <ScaleCrop>false</ScaleCrop>
  <Company>British Wool Marketing Board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10th Scottish Blackface Shearing Championships</dc:title>
  <dc:subject/>
  <dc:creator>Donna MacKenzie</dc:creator>
  <cp:keywords/>
  <dc:description/>
  <cp:lastModifiedBy>Ing.Slavomír Reľovský</cp:lastModifiedBy>
  <cp:revision>5</cp:revision>
  <cp:lastPrinted>2010-01-17T18:21:00Z</cp:lastPrinted>
  <dcterms:created xsi:type="dcterms:W3CDTF">2013-02-24T16:52:00Z</dcterms:created>
  <dcterms:modified xsi:type="dcterms:W3CDTF">2013-03-20T10:15:00Z</dcterms:modified>
</cp:coreProperties>
</file>